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C42DC" w14:textId="0ED7147C" w:rsidR="00CB7541" w:rsidRDefault="00E75FB6" w:rsidP="00CB7541">
      <w:pPr>
        <w:pStyle w:val="Kop2"/>
      </w:pPr>
      <w:r>
        <w:t>Notulen</w:t>
      </w:r>
      <w:r w:rsidR="00140998">
        <w:t xml:space="preserve"> bestuursvergadering Z.R.D.F., </w:t>
      </w:r>
      <w:r w:rsidR="002E6E1C">
        <w:t>7-9-2023</w:t>
      </w:r>
      <w:r w:rsidR="00795522">
        <w:t xml:space="preserve"> </w:t>
      </w:r>
      <w:r w:rsidR="00140998">
        <w:t xml:space="preserve">bij </w:t>
      </w:r>
      <w:r w:rsidR="00120C49">
        <w:t xml:space="preserve">café De </w:t>
      </w:r>
      <w:proofErr w:type="spellStart"/>
      <w:r w:rsidR="00120C49">
        <w:t>Ossekop</w:t>
      </w:r>
      <w:proofErr w:type="spellEnd"/>
      <w:r w:rsidR="00795522">
        <w:br/>
      </w:r>
    </w:p>
    <w:p w14:paraId="307DB6A2" w14:textId="77777777" w:rsidR="00CB7541" w:rsidRPr="00CB7541" w:rsidRDefault="00CB7541" w:rsidP="00872168">
      <w:pPr>
        <w:pStyle w:val="Kop3"/>
        <w:numPr>
          <w:ilvl w:val="0"/>
          <w:numId w:val="8"/>
        </w:numPr>
      </w:pPr>
      <w:r>
        <w:t>Opening:</w:t>
      </w:r>
    </w:p>
    <w:p w14:paraId="61D42DFB" w14:textId="68854D2C" w:rsidR="00795522" w:rsidRDefault="00140998" w:rsidP="00872168">
      <w:pPr>
        <w:pStyle w:val="Lijstalinea"/>
        <w:numPr>
          <w:ilvl w:val="1"/>
          <w:numId w:val="8"/>
        </w:numPr>
      </w:pPr>
      <w:r>
        <w:t xml:space="preserve">De </w:t>
      </w:r>
      <w:r w:rsidR="00E75FB6">
        <w:t xml:space="preserve">vergadering van de  is geopend om </w:t>
      </w:r>
      <w:r w:rsidR="00120C49" w:rsidRPr="00120C49">
        <w:rPr>
          <w:b/>
          <w:bCs/>
        </w:rPr>
        <w:t>20:02</w:t>
      </w:r>
      <w:r w:rsidR="00795522">
        <w:t xml:space="preserve"> </w:t>
      </w:r>
      <w:r w:rsidR="00E75FB6">
        <w:t xml:space="preserve">door </w:t>
      </w:r>
      <w:r w:rsidR="00120C49">
        <w:t>Bas</w:t>
      </w:r>
    </w:p>
    <w:p w14:paraId="46EE73FD" w14:textId="750A3149" w:rsidR="00120C49" w:rsidRDefault="00120C49" w:rsidP="00872168">
      <w:pPr>
        <w:pStyle w:val="Lijstalinea"/>
        <w:numPr>
          <w:ilvl w:val="1"/>
          <w:numId w:val="8"/>
        </w:numPr>
      </w:pPr>
      <w:r>
        <w:t xml:space="preserve">Na de opening wordt er 1 minuut stilte in acht genomen ter na gedachtenis van Ger van Nispen en </w:t>
      </w:r>
      <w:proofErr w:type="spellStart"/>
      <w:r>
        <w:t>Christy</w:t>
      </w:r>
      <w:proofErr w:type="spellEnd"/>
      <w:r>
        <w:t xml:space="preserve"> O’Neill</w:t>
      </w:r>
      <w:r w:rsidR="00207F75">
        <w:t>.</w:t>
      </w:r>
    </w:p>
    <w:p w14:paraId="23F4DAD0" w14:textId="77777777" w:rsidR="00795522" w:rsidRDefault="00795522" w:rsidP="00795522">
      <w:pPr>
        <w:pStyle w:val="Lijstalinea"/>
        <w:ind w:left="792" w:firstLine="0"/>
      </w:pPr>
    </w:p>
    <w:p w14:paraId="037B353C" w14:textId="252D09A6" w:rsidR="00795522" w:rsidRPr="00E43E9C" w:rsidRDefault="00E75FB6" w:rsidP="00795522">
      <w:pPr>
        <w:pStyle w:val="Lijstalinea"/>
        <w:numPr>
          <w:ilvl w:val="1"/>
          <w:numId w:val="8"/>
        </w:numPr>
        <w:rPr>
          <w:b/>
        </w:rPr>
      </w:pPr>
      <w:r w:rsidRPr="00795522">
        <w:rPr>
          <w:b/>
        </w:rPr>
        <w:t>Aanwezig:</w:t>
      </w:r>
      <w:r w:rsidR="00CB7541" w:rsidRPr="00795522">
        <w:rPr>
          <w:b/>
        </w:rPr>
        <w:t xml:space="preserve"> </w:t>
      </w:r>
      <w:r w:rsidR="00CB7541" w:rsidRPr="00795522">
        <w:rPr>
          <w:b/>
        </w:rPr>
        <w:tab/>
      </w:r>
      <w:r w:rsidR="006B09A6">
        <w:t xml:space="preserve">Den </w:t>
      </w:r>
      <w:proofErr w:type="spellStart"/>
      <w:r w:rsidR="006B09A6">
        <w:t>Bels</w:t>
      </w:r>
      <w:proofErr w:type="spellEnd"/>
      <w:r w:rsidR="006B09A6">
        <w:t xml:space="preserve"> 1; Double </w:t>
      </w:r>
      <w:proofErr w:type="spellStart"/>
      <w:r w:rsidR="006B09A6">
        <w:t>Trouble</w:t>
      </w:r>
      <w:proofErr w:type="spellEnd"/>
      <w:r w:rsidR="006B09A6">
        <w:t xml:space="preserve">; Dun Zatte </w:t>
      </w:r>
      <w:proofErr w:type="spellStart"/>
      <w:r w:rsidR="006B09A6">
        <w:t>Schup</w:t>
      </w:r>
      <w:proofErr w:type="spellEnd"/>
      <w:r w:rsidR="006B09A6">
        <w:t xml:space="preserve">; HHH; </w:t>
      </w:r>
      <w:proofErr w:type="spellStart"/>
      <w:r w:rsidR="006B09A6">
        <w:t>Jolly</w:t>
      </w:r>
      <w:proofErr w:type="spellEnd"/>
      <w:r w:rsidR="006B09A6">
        <w:t xml:space="preserve"> </w:t>
      </w:r>
      <w:proofErr w:type="spellStart"/>
      <w:r w:rsidR="006B09A6">
        <w:t>Jester</w:t>
      </w:r>
      <w:proofErr w:type="spellEnd"/>
      <w:r w:rsidR="006B09A6">
        <w:t xml:space="preserve"> II; </w:t>
      </w:r>
      <w:proofErr w:type="spellStart"/>
      <w:r w:rsidR="006B09A6">
        <w:t>Kieremikkers</w:t>
      </w:r>
      <w:proofErr w:type="spellEnd"/>
      <w:r w:rsidR="006B09A6">
        <w:t xml:space="preserve">; Wapen 9; Krisje 3; Multimaten; </w:t>
      </w:r>
      <w:proofErr w:type="spellStart"/>
      <w:r w:rsidR="006B09A6">
        <w:t>Sundarts</w:t>
      </w:r>
      <w:proofErr w:type="spellEnd"/>
      <w:r w:rsidR="006B09A6">
        <w:t xml:space="preserve">; </w:t>
      </w:r>
      <w:proofErr w:type="spellStart"/>
      <w:r w:rsidR="006B09A6">
        <w:t>Tokkiestreet</w:t>
      </w:r>
      <w:proofErr w:type="spellEnd"/>
      <w:r w:rsidR="006B09A6">
        <w:t xml:space="preserve">; VPV de Knots; Connie Missen; H4DC; </w:t>
      </w:r>
      <w:proofErr w:type="spellStart"/>
      <w:r w:rsidR="006B09A6">
        <w:t>Ossekop</w:t>
      </w:r>
      <w:proofErr w:type="spellEnd"/>
      <w:r w:rsidR="006B09A6">
        <w:t xml:space="preserve"> </w:t>
      </w:r>
      <w:r w:rsidR="001739AB">
        <w:t>III</w:t>
      </w:r>
      <w:r w:rsidR="006B09A6">
        <w:t xml:space="preserve"> en Victoria </w:t>
      </w:r>
      <w:r w:rsidR="001739AB">
        <w:t>II</w:t>
      </w:r>
    </w:p>
    <w:p w14:paraId="6FA4FCFE" w14:textId="77777777" w:rsidR="00E43E9C" w:rsidRPr="00E43E9C" w:rsidRDefault="00E43E9C" w:rsidP="00E43E9C">
      <w:pPr>
        <w:pStyle w:val="Lijstalinea"/>
        <w:rPr>
          <w:b/>
        </w:rPr>
      </w:pPr>
    </w:p>
    <w:p w14:paraId="6888394C" w14:textId="34C62287" w:rsidR="006B09A6" w:rsidRPr="006B09A6" w:rsidRDefault="00E43E9C" w:rsidP="006B09A6">
      <w:pPr>
        <w:pStyle w:val="Lijstalinea"/>
        <w:numPr>
          <w:ilvl w:val="1"/>
          <w:numId w:val="8"/>
        </w:numPr>
        <w:rPr>
          <w:b/>
        </w:rPr>
      </w:pPr>
      <w:r>
        <w:rPr>
          <w:b/>
        </w:rPr>
        <w:t xml:space="preserve">Afgemeld:     </w:t>
      </w:r>
      <w:r>
        <w:rPr>
          <w:bCs/>
        </w:rPr>
        <w:t>B&amp;S Ut Krisje</w:t>
      </w:r>
      <w:r w:rsidR="006B09A6">
        <w:rPr>
          <w:bCs/>
        </w:rPr>
        <w:t xml:space="preserve">; Victoria III; </w:t>
      </w:r>
      <w:proofErr w:type="spellStart"/>
      <w:r w:rsidR="006B09A6">
        <w:rPr>
          <w:bCs/>
        </w:rPr>
        <w:t>Bull’s</w:t>
      </w:r>
      <w:proofErr w:type="spellEnd"/>
      <w:r w:rsidR="006B09A6">
        <w:rPr>
          <w:bCs/>
        </w:rPr>
        <w:t xml:space="preserve"> Hit; Den </w:t>
      </w:r>
      <w:proofErr w:type="spellStart"/>
      <w:r w:rsidR="006B09A6">
        <w:rPr>
          <w:bCs/>
        </w:rPr>
        <w:t>Thuur</w:t>
      </w:r>
      <w:proofErr w:type="spellEnd"/>
      <w:r w:rsidR="006B09A6">
        <w:rPr>
          <w:bCs/>
        </w:rPr>
        <w:t xml:space="preserve">; </w:t>
      </w:r>
      <w:proofErr w:type="spellStart"/>
      <w:r w:rsidR="006B09A6">
        <w:rPr>
          <w:bCs/>
        </w:rPr>
        <w:t>Jolly</w:t>
      </w:r>
      <w:proofErr w:type="spellEnd"/>
      <w:r w:rsidR="006B09A6">
        <w:rPr>
          <w:bCs/>
        </w:rPr>
        <w:t xml:space="preserve"> Darts;</w:t>
      </w:r>
      <w:r w:rsidR="006B09A6">
        <w:rPr>
          <w:b/>
        </w:rPr>
        <w:t xml:space="preserve"> </w:t>
      </w:r>
      <w:proofErr w:type="spellStart"/>
      <w:r w:rsidR="006B09A6" w:rsidRPr="006B09A6">
        <w:rPr>
          <w:bCs/>
        </w:rPr>
        <w:t>Jolly</w:t>
      </w:r>
      <w:proofErr w:type="spellEnd"/>
      <w:r w:rsidR="006B09A6" w:rsidRPr="006B09A6">
        <w:rPr>
          <w:bCs/>
        </w:rPr>
        <w:t xml:space="preserve"> </w:t>
      </w:r>
      <w:proofErr w:type="spellStart"/>
      <w:r w:rsidR="006B09A6" w:rsidRPr="006B09A6">
        <w:rPr>
          <w:bCs/>
        </w:rPr>
        <w:t>Jester</w:t>
      </w:r>
      <w:proofErr w:type="spellEnd"/>
      <w:r w:rsidR="006B09A6" w:rsidRPr="006B09A6">
        <w:rPr>
          <w:bCs/>
        </w:rPr>
        <w:t xml:space="preserve"> </w:t>
      </w:r>
      <w:r w:rsidR="001739AB">
        <w:rPr>
          <w:bCs/>
        </w:rPr>
        <w:t>en</w:t>
      </w:r>
      <w:r w:rsidR="006B09A6">
        <w:rPr>
          <w:bCs/>
        </w:rPr>
        <w:t xml:space="preserve"> Zeker en Vast.</w:t>
      </w:r>
    </w:p>
    <w:p w14:paraId="28B5DFD8" w14:textId="77777777" w:rsidR="00795522" w:rsidRPr="00795522" w:rsidRDefault="00795522" w:rsidP="00795522">
      <w:pPr>
        <w:pStyle w:val="Lijstalinea"/>
        <w:rPr>
          <w:b/>
        </w:rPr>
      </w:pPr>
    </w:p>
    <w:p w14:paraId="645918EA" w14:textId="2F12C8AC" w:rsidR="00CB7541" w:rsidRPr="00795522" w:rsidRDefault="00CB7541" w:rsidP="00872168">
      <w:pPr>
        <w:pStyle w:val="Lijstalinea"/>
        <w:numPr>
          <w:ilvl w:val="1"/>
          <w:numId w:val="8"/>
        </w:numPr>
        <w:rPr>
          <w:b/>
        </w:rPr>
      </w:pPr>
      <w:r w:rsidRPr="00795522">
        <w:rPr>
          <w:b/>
        </w:rPr>
        <w:t>Afwezig:</w:t>
      </w:r>
      <w:r w:rsidRPr="00795522">
        <w:rPr>
          <w:b/>
        </w:rPr>
        <w:tab/>
      </w:r>
      <w:r w:rsidR="006B09A6">
        <w:t xml:space="preserve">Bull </w:t>
      </w:r>
      <w:proofErr w:type="spellStart"/>
      <w:r w:rsidR="006B09A6">
        <w:t>Boyz</w:t>
      </w:r>
      <w:proofErr w:type="spellEnd"/>
      <w:r w:rsidR="00795522">
        <w:t>;</w:t>
      </w:r>
      <w:r w:rsidR="006B09A6">
        <w:t xml:space="preserve"> Bull </w:t>
      </w:r>
      <w:proofErr w:type="spellStart"/>
      <w:r w:rsidR="006B09A6">
        <w:t>it</w:t>
      </w:r>
      <w:proofErr w:type="spellEnd"/>
      <w:r w:rsidR="006B09A6">
        <w:t xml:space="preserve"> </w:t>
      </w:r>
      <w:r w:rsidR="00795522">
        <w:t>;</w:t>
      </w:r>
      <w:r w:rsidR="006B09A6">
        <w:t xml:space="preserve"> </w:t>
      </w:r>
      <w:proofErr w:type="spellStart"/>
      <w:r w:rsidR="006B09A6">
        <w:t>Bullshooters</w:t>
      </w:r>
      <w:proofErr w:type="spellEnd"/>
      <w:r w:rsidR="00795522">
        <w:t xml:space="preserve">; </w:t>
      </w:r>
      <w:r w:rsidR="006B09A6">
        <w:t xml:space="preserve">Den </w:t>
      </w:r>
      <w:proofErr w:type="spellStart"/>
      <w:r w:rsidR="006B09A6">
        <w:t>Bels</w:t>
      </w:r>
      <w:proofErr w:type="spellEnd"/>
      <w:r w:rsidR="006B09A6">
        <w:t xml:space="preserve"> Angels</w:t>
      </w:r>
      <w:r w:rsidR="00795522">
        <w:t>;</w:t>
      </w:r>
      <w:r w:rsidR="006B09A6">
        <w:t xml:space="preserve"> Den Hoek 2; </w:t>
      </w:r>
      <w:r w:rsidR="00795522">
        <w:t xml:space="preserve"> </w:t>
      </w:r>
      <w:r w:rsidR="006B09A6">
        <w:t>Den Hoek 3; Praaivangers</w:t>
      </w:r>
      <w:r w:rsidR="00795522">
        <w:t>;</w:t>
      </w:r>
      <w:r w:rsidR="006B09A6">
        <w:t xml:space="preserve"> Team van X; Ut Krisje; DC Café </w:t>
      </w:r>
      <w:proofErr w:type="spellStart"/>
      <w:r w:rsidR="006B09A6">
        <w:t>Neefs</w:t>
      </w:r>
      <w:proofErr w:type="spellEnd"/>
      <w:r w:rsidR="006B09A6">
        <w:t>; NTH</w:t>
      </w:r>
      <w:r w:rsidR="001739AB">
        <w:t xml:space="preserve"> en</w:t>
      </w:r>
      <w:r w:rsidR="006B09A6">
        <w:t xml:space="preserve"> Wapen V.</w:t>
      </w:r>
    </w:p>
    <w:p w14:paraId="491DB2BB" w14:textId="77777777" w:rsidR="005907BB" w:rsidRPr="005907BB" w:rsidRDefault="00CB7541" w:rsidP="005907BB">
      <w:pPr>
        <w:pStyle w:val="Kop3"/>
        <w:numPr>
          <w:ilvl w:val="0"/>
          <w:numId w:val="8"/>
        </w:numPr>
      </w:pPr>
      <w:r>
        <w:t>Notulen vorige vergadering.</w:t>
      </w:r>
    </w:p>
    <w:p w14:paraId="135E9517" w14:textId="1ABD8E56" w:rsidR="00795522" w:rsidRPr="00795522" w:rsidRDefault="00207F75" w:rsidP="00795522">
      <w:pPr>
        <w:pStyle w:val="Kop3"/>
        <w:numPr>
          <w:ilvl w:val="1"/>
          <w:numId w:val="8"/>
        </w:numPr>
        <w:rPr>
          <w:b w:val="0"/>
        </w:rPr>
      </w:pPr>
      <w:r>
        <w:rPr>
          <w:b w:val="0"/>
        </w:rPr>
        <w:t>Bas, vraagt aan de aanwezigen of er op- of aanmerkingen zijn op de notulen, deze zijn er niet waarna de notulen wordt goedgekeurd.</w:t>
      </w:r>
    </w:p>
    <w:p w14:paraId="2E8A4F13" w14:textId="6782E0B7" w:rsidR="00066B9F" w:rsidRDefault="00066B9F" w:rsidP="00872168">
      <w:pPr>
        <w:pStyle w:val="Kop3"/>
        <w:numPr>
          <w:ilvl w:val="0"/>
          <w:numId w:val="8"/>
        </w:numPr>
      </w:pPr>
      <w:r>
        <w:t>Ingekomen</w:t>
      </w:r>
      <w:r w:rsidR="00F62602">
        <w:t xml:space="preserve"> </w:t>
      </w:r>
      <w:r>
        <w:t>stukken en mededelingen.</w:t>
      </w:r>
    </w:p>
    <w:p w14:paraId="0B085CD4" w14:textId="3C49896A" w:rsidR="00795522" w:rsidRDefault="00207F75" w:rsidP="00795522">
      <w:pPr>
        <w:pStyle w:val="Kop3"/>
        <w:numPr>
          <w:ilvl w:val="1"/>
          <w:numId w:val="8"/>
        </w:numPr>
        <w:rPr>
          <w:b w:val="0"/>
        </w:rPr>
      </w:pPr>
      <w:r>
        <w:rPr>
          <w:b w:val="0"/>
        </w:rPr>
        <w:t>Besproken punten op de captainsvergadering:</w:t>
      </w:r>
    </w:p>
    <w:p w14:paraId="10485A04" w14:textId="26B4DF5F" w:rsidR="00207F75" w:rsidRPr="00207F75" w:rsidRDefault="00207F75" w:rsidP="00207F75">
      <w:pPr>
        <w:pStyle w:val="Lijstalinea"/>
        <w:numPr>
          <w:ilvl w:val="1"/>
          <w:numId w:val="8"/>
        </w:numPr>
      </w:pPr>
      <w:r>
        <w:t xml:space="preserve">- Vraag of er een maximum kan komen aan het aantal te verzette wedstrijden per jaar per team: </w:t>
      </w:r>
      <w:r>
        <w:rPr>
          <w:i/>
          <w:iCs/>
        </w:rPr>
        <w:t>‘’de aanwezige captains op de captainsvergadering waren er snel over eens dat dit niet haalbaar is. Kijk ver vooruit in het schema en wissel de uit- thuiswedstrijd, speel eerder (geef beide door aan de wedstrijdleider)’’.</w:t>
      </w:r>
      <w:r w:rsidR="00F62602">
        <w:rPr>
          <w:i/>
          <w:iCs/>
        </w:rPr>
        <w:t xml:space="preserve"> Eerder spelen mag altijd</w:t>
      </w:r>
      <w:r w:rsidR="00AA57FA">
        <w:rPr>
          <w:i/>
          <w:iCs/>
        </w:rPr>
        <w:t xml:space="preserve">. Dit was een vraag van Per van </w:t>
      </w:r>
      <w:proofErr w:type="spellStart"/>
      <w:r w:rsidR="00AA57FA">
        <w:rPr>
          <w:i/>
          <w:iCs/>
        </w:rPr>
        <w:t>Oers</w:t>
      </w:r>
      <w:proofErr w:type="spellEnd"/>
      <w:r w:rsidR="00AA57FA">
        <w:rPr>
          <w:i/>
          <w:iCs/>
        </w:rPr>
        <w:t xml:space="preserve"> (Wapen 1)</w:t>
      </w:r>
      <w:r w:rsidR="00F62602">
        <w:rPr>
          <w:i/>
          <w:iCs/>
        </w:rPr>
        <w:t>.</w:t>
      </w:r>
    </w:p>
    <w:p w14:paraId="0E2A2C0B" w14:textId="2DC34589" w:rsidR="00207F75" w:rsidRDefault="00207F75" w:rsidP="00207F75">
      <w:pPr>
        <w:pStyle w:val="Lijstalinea"/>
        <w:numPr>
          <w:ilvl w:val="1"/>
          <w:numId w:val="8"/>
        </w:numPr>
        <w:rPr>
          <w:i/>
          <w:iCs/>
        </w:rPr>
      </w:pPr>
      <w:r>
        <w:rPr>
          <w:i/>
          <w:iCs/>
        </w:rPr>
        <w:t xml:space="preserve">- </w:t>
      </w:r>
      <w:r>
        <w:t xml:space="preserve">Vraag of het seizoen ingekort kan worden: ‘’ </w:t>
      </w:r>
      <w:r w:rsidRPr="00207F75">
        <w:rPr>
          <w:i/>
          <w:iCs/>
        </w:rPr>
        <w:t>dit is lastig omdat we te naken hebben met</w:t>
      </w:r>
      <w:r>
        <w:rPr>
          <w:i/>
          <w:iCs/>
        </w:rPr>
        <w:t xml:space="preserve"> kerst, carnaval, vakanties en het aantal teams die meedoen’’.</w:t>
      </w:r>
    </w:p>
    <w:p w14:paraId="06CE9191" w14:textId="4244E145" w:rsidR="00F62602" w:rsidRDefault="00207F75" w:rsidP="00F62602">
      <w:pPr>
        <w:pStyle w:val="Lijstalinea"/>
        <w:numPr>
          <w:ilvl w:val="1"/>
          <w:numId w:val="8"/>
        </w:numPr>
        <w:rPr>
          <w:i/>
          <w:iCs/>
        </w:rPr>
      </w:pPr>
      <w:r>
        <w:t xml:space="preserve">- Vraag om speltype in de C-poule: </w:t>
      </w:r>
      <w:r>
        <w:rPr>
          <w:i/>
          <w:iCs/>
        </w:rPr>
        <w:t xml:space="preserve">‘’het speltype blijft zoals deze was dus in de koppels blijft men </w:t>
      </w:r>
      <w:proofErr w:type="spellStart"/>
      <w:r w:rsidR="00F62602">
        <w:rPr>
          <w:i/>
          <w:iCs/>
        </w:rPr>
        <w:t>t</w:t>
      </w:r>
      <w:r>
        <w:rPr>
          <w:i/>
          <w:iCs/>
        </w:rPr>
        <w:t>ac</w:t>
      </w:r>
      <w:r w:rsidR="00F62602">
        <w:rPr>
          <w:i/>
          <w:iCs/>
        </w:rPr>
        <w:t>tics</w:t>
      </w:r>
      <w:proofErr w:type="spellEnd"/>
      <w:r w:rsidR="00F62602">
        <w:rPr>
          <w:i/>
          <w:iCs/>
        </w:rPr>
        <w:t xml:space="preserve"> spelen. Dit is de uitkomst van een enquête die is gedaan onder de captains van teams in de C-poule’’.</w:t>
      </w:r>
    </w:p>
    <w:p w14:paraId="233C698B" w14:textId="0422180E" w:rsidR="00F62602" w:rsidRPr="00F62602" w:rsidRDefault="00F62602" w:rsidP="00F62602">
      <w:pPr>
        <w:pStyle w:val="Lijstalinea"/>
        <w:numPr>
          <w:ilvl w:val="1"/>
          <w:numId w:val="8"/>
        </w:numPr>
        <w:rPr>
          <w:i/>
          <w:iCs/>
        </w:rPr>
      </w:pPr>
      <w:r>
        <w:t xml:space="preserve">Mededeling: </w:t>
      </w:r>
      <w:r w:rsidRPr="00F62602">
        <w:rPr>
          <w:i/>
          <w:iCs/>
        </w:rPr>
        <w:t>Zie voor data van toernooien zoals de Dartsdrive, Poule Kampioenschappen</w:t>
      </w:r>
      <w:r>
        <w:rPr>
          <w:i/>
          <w:iCs/>
        </w:rPr>
        <w:t>,</w:t>
      </w:r>
      <w:r w:rsidRPr="00F62602">
        <w:rPr>
          <w:i/>
          <w:iCs/>
        </w:rPr>
        <w:t xml:space="preserve"> Teamtoernooi </w:t>
      </w:r>
      <w:r>
        <w:rPr>
          <w:i/>
          <w:iCs/>
        </w:rPr>
        <w:t xml:space="preserve">en Eindfeest </w:t>
      </w:r>
      <w:r w:rsidRPr="00F62602">
        <w:rPr>
          <w:i/>
          <w:iCs/>
        </w:rPr>
        <w:t>onze website of facebook pagina’s.</w:t>
      </w:r>
    </w:p>
    <w:p w14:paraId="0B2FDABA" w14:textId="4C4E6E67" w:rsidR="00F62602" w:rsidRPr="00F62602" w:rsidRDefault="00F62602" w:rsidP="00F62602">
      <w:pPr>
        <w:pStyle w:val="Lijstalinea"/>
        <w:numPr>
          <w:ilvl w:val="1"/>
          <w:numId w:val="8"/>
        </w:numPr>
      </w:pPr>
      <w:r w:rsidRPr="00F62602">
        <w:t>Mededeling</w:t>
      </w:r>
      <w:r>
        <w:t xml:space="preserve">: </w:t>
      </w:r>
      <w:r w:rsidRPr="00F62602">
        <w:rPr>
          <w:i/>
          <w:iCs/>
        </w:rPr>
        <w:t>De opzet van het eindfeest zal hetzelfde zijn als afgelopen jaar</w:t>
      </w:r>
      <w:r>
        <w:t>.</w:t>
      </w:r>
    </w:p>
    <w:p w14:paraId="5ADDEB15" w14:textId="1C6B75AD" w:rsidR="005907BB" w:rsidRPr="005907BB" w:rsidRDefault="00F62602" w:rsidP="005907BB">
      <w:pPr>
        <w:pStyle w:val="Kop3"/>
        <w:numPr>
          <w:ilvl w:val="0"/>
          <w:numId w:val="8"/>
        </w:numPr>
      </w:pPr>
      <w:r>
        <w:lastRenderedPageBreak/>
        <w:t>Financieel verslag</w:t>
      </w:r>
    </w:p>
    <w:p w14:paraId="05ED2C14" w14:textId="71D04682" w:rsidR="00F62602" w:rsidRPr="00F62602" w:rsidRDefault="00F62602" w:rsidP="00795522">
      <w:pPr>
        <w:pStyle w:val="Kop3"/>
        <w:numPr>
          <w:ilvl w:val="1"/>
          <w:numId w:val="8"/>
        </w:numPr>
      </w:pPr>
      <w:r>
        <w:rPr>
          <w:b w:val="0"/>
        </w:rPr>
        <w:t>Hans neemt met de aanwezigen de financiën van afgelopen jaar door en toont de begroting voor 2023/2024.</w:t>
      </w:r>
    </w:p>
    <w:p w14:paraId="13193150" w14:textId="7377F798" w:rsidR="004B60D3" w:rsidRPr="004B60D3" w:rsidRDefault="00F62602" w:rsidP="004B60D3">
      <w:pPr>
        <w:pStyle w:val="Kop3"/>
        <w:numPr>
          <w:ilvl w:val="1"/>
          <w:numId w:val="8"/>
        </w:numPr>
        <w:rPr>
          <w:b w:val="0"/>
        </w:rPr>
      </w:pPr>
      <w:r>
        <w:rPr>
          <w:b w:val="0"/>
        </w:rPr>
        <w:t xml:space="preserve">Het verslag van de kascommissie door Peter </w:t>
      </w:r>
      <w:proofErr w:type="spellStart"/>
      <w:r>
        <w:rPr>
          <w:b w:val="0"/>
        </w:rPr>
        <w:t>Herijgens</w:t>
      </w:r>
      <w:proofErr w:type="spellEnd"/>
      <w:r>
        <w:rPr>
          <w:b w:val="0"/>
        </w:rPr>
        <w:t xml:space="preserve"> en Peter Dankers (afwezig).</w:t>
      </w:r>
      <w:r w:rsidR="004B60D3">
        <w:rPr>
          <w:b w:val="0"/>
        </w:rPr>
        <w:t xml:space="preserve"> </w:t>
      </w:r>
      <w:r w:rsidR="004B60D3" w:rsidRPr="004B60D3">
        <w:rPr>
          <w:b w:val="0"/>
          <w:i/>
          <w:iCs/>
        </w:rPr>
        <w:t xml:space="preserve">Peter </w:t>
      </w:r>
      <w:proofErr w:type="spellStart"/>
      <w:r w:rsidR="004B60D3">
        <w:rPr>
          <w:b w:val="0"/>
          <w:i/>
          <w:iCs/>
        </w:rPr>
        <w:t>Herijgens</w:t>
      </w:r>
      <w:proofErr w:type="spellEnd"/>
      <w:r w:rsidR="004B60D3">
        <w:rPr>
          <w:b w:val="0"/>
          <w:i/>
          <w:iCs/>
        </w:rPr>
        <w:t xml:space="preserve"> geeft aan dat ze geen onnauwkeurigheden hebben gezien en bedankt Hans voor het bijhouden van de kas’’.</w:t>
      </w:r>
    </w:p>
    <w:p w14:paraId="016B2634" w14:textId="790C17A8" w:rsidR="004B60D3" w:rsidRDefault="004B60D3" w:rsidP="004B60D3">
      <w:pPr>
        <w:pStyle w:val="Lijstalinea"/>
        <w:numPr>
          <w:ilvl w:val="1"/>
          <w:numId w:val="8"/>
        </w:numPr>
      </w:pPr>
      <w:r>
        <w:t>Omdat Peter Dankers het nu voor het tweede jaar heeft gedaan moet er een nieuw persoon zitting nemen in de kascontrolecommissie. Na een kleine stilte stelde Vincent Oostvogels zich hiervoor beschikbaar. Vincent bedankt !</w:t>
      </w:r>
    </w:p>
    <w:p w14:paraId="41E1E5B7" w14:textId="2E3EE78C" w:rsidR="004B60D3" w:rsidRPr="004B60D3" w:rsidRDefault="004B60D3" w:rsidP="004B60D3">
      <w:pPr>
        <w:pStyle w:val="Lijstalinea"/>
        <w:numPr>
          <w:ilvl w:val="1"/>
          <w:numId w:val="8"/>
        </w:numPr>
      </w:pPr>
      <w:r>
        <w:t>Tot slot heeft Hans alle sponsoren bedankt van de Z.R.D.F.</w:t>
      </w:r>
    </w:p>
    <w:p w14:paraId="4B370369" w14:textId="0E0A9129" w:rsidR="00F62602" w:rsidRPr="00F62602" w:rsidRDefault="00F62602" w:rsidP="00F62602">
      <w:pPr>
        <w:pStyle w:val="Lijstalinea"/>
        <w:ind w:left="1152" w:firstLine="0"/>
      </w:pPr>
    </w:p>
    <w:p w14:paraId="57F4602E" w14:textId="628640E0" w:rsidR="00066B9F" w:rsidRDefault="004B60D3" w:rsidP="00795522">
      <w:pPr>
        <w:numPr>
          <w:ilvl w:val="0"/>
          <w:numId w:val="8"/>
        </w:numPr>
        <w:rPr>
          <w:b/>
        </w:rPr>
      </w:pPr>
      <w:r>
        <w:rPr>
          <w:b/>
        </w:rPr>
        <w:t>Bestuursverkiezing(en)</w:t>
      </w:r>
    </w:p>
    <w:p w14:paraId="551AB3E7" w14:textId="47D0A623" w:rsidR="009073DE" w:rsidRPr="009073DE" w:rsidRDefault="004B60D3" w:rsidP="009073DE">
      <w:pPr>
        <w:numPr>
          <w:ilvl w:val="1"/>
          <w:numId w:val="8"/>
        </w:numPr>
      </w:pPr>
      <w:r>
        <w:t>Hans en Jesper zijn aftredend en beide herkozen voor nog een termijn van 3 jaar. Er waren verder ook geen aanmeldingen voor een bestuursfunctie.</w:t>
      </w:r>
    </w:p>
    <w:p w14:paraId="7C749409" w14:textId="1864FC78" w:rsidR="001B6A86" w:rsidRPr="001B6A86" w:rsidRDefault="004B60D3" w:rsidP="001B6A86">
      <w:pPr>
        <w:pStyle w:val="Kop3"/>
        <w:numPr>
          <w:ilvl w:val="0"/>
          <w:numId w:val="8"/>
        </w:numPr>
      </w:pPr>
      <w:r>
        <w:t>Bekerloting</w:t>
      </w:r>
    </w:p>
    <w:p w14:paraId="1F60056C" w14:textId="469D08F8" w:rsidR="001B6A86" w:rsidRDefault="004B60D3" w:rsidP="004B60D3">
      <w:pPr>
        <w:ind w:left="792" w:firstLine="0"/>
      </w:pPr>
      <w:r>
        <w:t>B&amp;S Ut Krisje – Den Hoek 3</w:t>
      </w:r>
    </w:p>
    <w:p w14:paraId="3F26B6D6" w14:textId="0028B1A7" w:rsidR="004B60D3" w:rsidRDefault="004B60D3" w:rsidP="004B60D3">
      <w:pPr>
        <w:ind w:left="792" w:firstLine="0"/>
      </w:pPr>
      <w:r>
        <w:t xml:space="preserve">Den </w:t>
      </w:r>
      <w:proofErr w:type="spellStart"/>
      <w:r>
        <w:t>Bels</w:t>
      </w:r>
      <w:proofErr w:type="spellEnd"/>
      <w:r>
        <w:t xml:space="preserve"> Angels – VPV de Knots</w:t>
      </w:r>
    </w:p>
    <w:p w14:paraId="4B450524" w14:textId="59557281" w:rsidR="004B60D3" w:rsidRDefault="004B60D3" w:rsidP="004B60D3">
      <w:pPr>
        <w:ind w:left="792" w:firstLine="0"/>
      </w:pPr>
      <w:proofErr w:type="spellStart"/>
      <w:r>
        <w:t>Bullshooters</w:t>
      </w:r>
      <w:proofErr w:type="spellEnd"/>
      <w:r>
        <w:t xml:space="preserve"> – </w:t>
      </w:r>
      <w:proofErr w:type="spellStart"/>
      <w:r>
        <w:t>Jolly</w:t>
      </w:r>
      <w:proofErr w:type="spellEnd"/>
      <w:r>
        <w:t xml:space="preserve"> </w:t>
      </w:r>
      <w:proofErr w:type="spellStart"/>
      <w:r>
        <w:t>Jester</w:t>
      </w:r>
      <w:proofErr w:type="spellEnd"/>
      <w:r>
        <w:t xml:space="preserve"> 1</w:t>
      </w:r>
    </w:p>
    <w:p w14:paraId="04742B60" w14:textId="1D5B16FA" w:rsidR="004B60D3" w:rsidRDefault="004B60D3" w:rsidP="004B60D3">
      <w:pPr>
        <w:ind w:left="792" w:firstLine="0"/>
      </w:pPr>
      <w:r>
        <w:t xml:space="preserve">Dun Zatte </w:t>
      </w:r>
      <w:proofErr w:type="spellStart"/>
      <w:r>
        <w:t>Schup</w:t>
      </w:r>
      <w:proofErr w:type="spellEnd"/>
      <w:r>
        <w:t xml:space="preserve"> – </w:t>
      </w:r>
      <w:proofErr w:type="spellStart"/>
      <w:r>
        <w:t>Sundarts</w:t>
      </w:r>
      <w:proofErr w:type="spellEnd"/>
    </w:p>
    <w:p w14:paraId="23B6542B" w14:textId="056BDC3D" w:rsidR="004B60D3" w:rsidRDefault="004B60D3" w:rsidP="004B60D3">
      <w:pPr>
        <w:ind w:left="792" w:firstLine="0"/>
      </w:pPr>
      <w:r>
        <w:t xml:space="preserve">Bull </w:t>
      </w:r>
      <w:proofErr w:type="spellStart"/>
      <w:r>
        <w:t>Boyz</w:t>
      </w:r>
      <w:proofErr w:type="spellEnd"/>
      <w:r>
        <w:t xml:space="preserve"> – HHH</w:t>
      </w:r>
    </w:p>
    <w:p w14:paraId="66CB84BC" w14:textId="330C692E" w:rsidR="004B60D3" w:rsidRDefault="004B60D3" w:rsidP="004B60D3">
      <w:pPr>
        <w:ind w:left="792" w:firstLine="0"/>
      </w:pPr>
      <w:r>
        <w:t>Multimaten – NTH</w:t>
      </w:r>
    </w:p>
    <w:p w14:paraId="519CE15D" w14:textId="058F3E1B" w:rsidR="004B60D3" w:rsidRDefault="004B60D3" w:rsidP="004B60D3">
      <w:pPr>
        <w:ind w:left="792" w:firstLine="0"/>
      </w:pPr>
      <w:r>
        <w:t xml:space="preserve">Ut Krisje 3 – </w:t>
      </w:r>
      <w:proofErr w:type="spellStart"/>
      <w:r>
        <w:t>Praaivrangers</w:t>
      </w:r>
      <w:proofErr w:type="spellEnd"/>
    </w:p>
    <w:p w14:paraId="72209D26" w14:textId="01C79DA3" w:rsidR="004B60D3" w:rsidRDefault="004B60D3" w:rsidP="004B60D3">
      <w:pPr>
        <w:ind w:left="792" w:firstLine="0"/>
      </w:pPr>
      <w:r>
        <w:t xml:space="preserve">Team van X – Double </w:t>
      </w:r>
      <w:proofErr w:type="spellStart"/>
      <w:r>
        <w:t>Trouble</w:t>
      </w:r>
      <w:proofErr w:type="spellEnd"/>
    </w:p>
    <w:p w14:paraId="5F441CCA" w14:textId="1138A4FD" w:rsidR="004B60D3" w:rsidRDefault="004B60D3" w:rsidP="004B60D3">
      <w:pPr>
        <w:ind w:left="792" w:firstLine="0"/>
      </w:pPr>
      <w:r>
        <w:t>Bull-</w:t>
      </w:r>
      <w:proofErr w:type="spellStart"/>
      <w:r>
        <w:t>it</w:t>
      </w:r>
      <w:proofErr w:type="spellEnd"/>
      <w:r>
        <w:t xml:space="preserve"> – Den </w:t>
      </w:r>
      <w:proofErr w:type="spellStart"/>
      <w:r>
        <w:t>Thuur</w:t>
      </w:r>
      <w:proofErr w:type="spellEnd"/>
    </w:p>
    <w:p w14:paraId="3AAB99A8" w14:textId="375AAF0A" w:rsidR="009073DE" w:rsidRDefault="00AE6C4B" w:rsidP="00AE6C4B">
      <w:pPr>
        <w:ind w:left="792" w:firstLine="0"/>
      </w:pPr>
      <w:r>
        <w:t xml:space="preserve">De volgende teams hebben de eerste ronde een Bye: </w:t>
      </w:r>
      <w:proofErr w:type="spellStart"/>
      <w:r>
        <w:t>Bull’s</w:t>
      </w:r>
      <w:proofErr w:type="spellEnd"/>
      <w:r>
        <w:t xml:space="preserve"> Hit, </w:t>
      </w:r>
      <w:proofErr w:type="spellStart"/>
      <w:r>
        <w:t>Jolly</w:t>
      </w:r>
      <w:proofErr w:type="spellEnd"/>
      <w:r>
        <w:t xml:space="preserve"> Darts, </w:t>
      </w:r>
      <w:proofErr w:type="spellStart"/>
      <w:r>
        <w:t>Tokkiestreet</w:t>
      </w:r>
      <w:proofErr w:type="spellEnd"/>
      <w:r>
        <w:t xml:space="preserve">, Connie Missen, H4DC, </w:t>
      </w:r>
      <w:proofErr w:type="spellStart"/>
      <w:r>
        <w:t>Jolly</w:t>
      </w:r>
      <w:proofErr w:type="spellEnd"/>
      <w:r>
        <w:t xml:space="preserve"> </w:t>
      </w:r>
      <w:proofErr w:type="spellStart"/>
      <w:r>
        <w:t>Jester</w:t>
      </w:r>
      <w:proofErr w:type="spellEnd"/>
      <w:r>
        <w:t xml:space="preserve"> II en </w:t>
      </w:r>
      <w:proofErr w:type="spellStart"/>
      <w:r>
        <w:t>Kieremikkers</w:t>
      </w:r>
      <w:proofErr w:type="spellEnd"/>
      <w:r>
        <w:t>.</w:t>
      </w:r>
    </w:p>
    <w:p w14:paraId="27C25E08" w14:textId="70D70B7A" w:rsidR="00872168" w:rsidRDefault="00AE6C4B" w:rsidP="00AE6C4B">
      <w:pPr>
        <w:pStyle w:val="Kop3"/>
        <w:numPr>
          <w:ilvl w:val="0"/>
          <w:numId w:val="8"/>
        </w:numPr>
        <w:ind w:left="360"/>
      </w:pPr>
      <w:r>
        <w:t xml:space="preserve">Pauze </w:t>
      </w:r>
    </w:p>
    <w:p w14:paraId="669E1F86" w14:textId="6AB35D38" w:rsidR="008223A1" w:rsidRDefault="00AE6C4B" w:rsidP="00872168">
      <w:pPr>
        <w:pStyle w:val="Kop3"/>
        <w:numPr>
          <w:ilvl w:val="0"/>
          <w:numId w:val="8"/>
        </w:numPr>
      </w:pPr>
      <w:r>
        <w:t>Verslag vorig seizoen</w:t>
      </w:r>
      <w:r w:rsidR="00AA57FA">
        <w:t xml:space="preserve"> door algemeen wedstrijdleider</w:t>
      </w:r>
    </w:p>
    <w:p w14:paraId="5B2C4C3B" w14:textId="322C17CB" w:rsidR="008223A1" w:rsidRDefault="00AE6C4B" w:rsidP="00872168">
      <w:pPr>
        <w:numPr>
          <w:ilvl w:val="1"/>
          <w:numId w:val="8"/>
        </w:numPr>
      </w:pPr>
      <w:r>
        <w:t xml:space="preserve">Het afgelopen seizoen is er maar weinig gebeurd alleen in de eerste speelweek al een voorvalletje maar verder alles goed verlopen. </w:t>
      </w:r>
    </w:p>
    <w:p w14:paraId="10F4CA13" w14:textId="2BD32A5D" w:rsidR="00AE6C4B" w:rsidRDefault="00AE6C4B" w:rsidP="00872168">
      <w:pPr>
        <w:numPr>
          <w:ilvl w:val="1"/>
          <w:numId w:val="8"/>
        </w:numPr>
      </w:pPr>
      <w:r>
        <w:lastRenderedPageBreak/>
        <w:t>Jammer genoeg hebben sommige teams op het laatst van het seizoen bijna geen animo meer omdat ze nergens meer voor spelen.</w:t>
      </w:r>
    </w:p>
    <w:p w14:paraId="21BDA94A" w14:textId="5B29698B" w:rsidR="00AE6C4B" w:rsidRPr="00AE6C4B" w:rsidRDefault="00AE6C4B" w:rsidP="00AE6C4B">
      <w:pPr>
        <w:numPr>
          <w:ilvl w:val="0"/>
          <w:numId w:val="8"/>
        </w:numPr>
        <w:rPr>
          <w:b/>
          <w:bCs/>
        </w:rPr>
      </w:pPr>
      <w:r w:rsidRPr="00AE6C4B">
        <w:rPr>
          <w:b/>
          <w:bCs/>
        </w:rPr>
        <w:t>Vooruitblik komend seizoen</w:t>
      </w:r>
      <w:r w:rsidR="00AA57FA">
        <w:rPr>
          <w:b/>
          <w:bCs/>
        </w:rPr>
        <w:t xml:space="preserve"> door algemeen wedstrijdleider</w:t>
      </w:r>
    </w:p>
    <w:p w14:paraId="7DDE6A0F" w14:textId="6C2EE4F1" w:rsidR="00AE6C4B" w:rsidRDefault="00AE6C4B" w:rsidP="00AE6C4B">
      <w:pPr>
        <w:pStyle w:val="Lijstalinea"/>
        <w:numPr>
          <w:ilvl w:val="0"/>
          <w:numId w:val="11"/>
        </w:numPr>
      </w:pPr>
      <w:r>
        <w:t>Jesper wenst iedereen veel dartsplezier en verzet wedstrijden op tijd desnoods speel je ze eerder.</w:t>
      </w:r>
    </w:p>
    <w:p w14:paraId="117596F5" w14:textId="0E5B8B63" w:rsidR="00AE6C4B" w:rsidRDefault="00AE6C4B" w:rsidP="00AE6C4B">
      <w:pPr>
        <w:pStyle w:val="Lijstalinea"/>
        <w:numPr>
          <w:ilvl w:val="0"/>
          <w:numId w:val="11"/>
        </w:numPr>
      </w:pPr>
      <w:r>
        <w:t>Tip. In de OIU app kunnen captains gemakkelijk bijhouden wie er meedoen en wie niet.</w:t>
      </w:r>
    </w:p>
    <w:p w14:paraId="4F7A45D2" w14:textId="77777777" w:rsidR="00AA57FA" w:rsidRDefault="00AA57FA" w:rsidP="00AE6C4B">
      <w:pPr>
        <w:pStyle w:val="Lijstalinea"/>
        <w:numPr>
          <w:ilvl w:val="0"/>
          <w:numId w:val="11"/>
        </w:numPr>
      </w:pPr>
      <w:r>
        <w:t xml:space="preserve">Mario geeft uitleg over de poule-indeling. Doordat er 1 team (’t </w:t>
      </w:r>
      <w:proofErr w:type="spellStart"/>
      <w:r>
        <w:t>Boomke</w:t>
      </w:r>
      <w:proofErr w:type="spellEnd"/>
      <w:r>
        <w:t>) is gestopt. A-poule 12 teams, B-Poule 13 teams en C-poule 12 teams.</w:t>
      </w:r>
    </w:p>
    <w:p w14:paraId="2F4A36FF" w14:textId="740A087E" w:rsidR="00AA57FA" w:rsidRDefault="00AA57FA" w:rsidP="00AA57FA">
      <w:pPr>
        <w:pStyle w:val="Lijstalinea"/>
        <w:numPr>
          <w:ilvl w:val="0"/>
          <w:numId w:val="11"/>
        </w:numPr>
      </w:pPr>
      <w:r>
        <w:t xml:space="preserve">Door het stoppen van 1 team hebben wij helaas 1 team minder kunnen laten promoveren (H4DC). Peter </w:t>
      </w:r>
      <w:proofErr w:type="spellStart"/>
      <w:r>
        <w:t>Herijgens</w:t>
      </w:r>
      <w:proofErr w:type="spellEnd"/>
      <w:r>
        <w:t xml:space="preserve"> (H4DC) vraagt wie er uit de B-poule gedegradeerd waren: Victoria 2 en </w:t>
      </w:r>
      <w:proofErr w:type="spellStart"/>
      <w:r>
        <w:t>Jolly</w:t>
      </w:r>
      <w:proofErr w:type="spellEnd"/>
      <w:r>
        <w:t xml:space="preserve"> Darts.</w:t>
      </w:r>
    </w:p>
    <w:p w14:paraId="4B79E02C" w14:textId="17B8B534" w:rsidR="00AA57FA" w:rsidRDefault="00AA57FA" w:rsidP="00AA57FA">
      <w:pPr>
        <w:pStyle w:val="Lijstalinea"/>
        <w:numPr>
          <w:ilvl w:val="0"/>
          <w:numId w:val="11"/>
        </w:numPr>
      </w:pPr>
      <w:r>
        <w:t xml:space="preserve">Peter </w:t>
      </w:r>
      <w:proofErr w:type="spellStart"/>
      <w:r>
        <w:t>Herijgens</w:t>
      </w:r>
      <w:proofErr w:type="spellEnd"/>
      <w:r>
        <w:t xml:space="preserve"> vraagt aan het bestuur om deze mededeling in de toekomst sneller kenbaar te maken aan het desbetreffende team zodat men op het niet op het laatste moment hiermee geconfronteerd worden. Hij geeft wel aan dat hij de situatie begrijpt.</w:t>
      </w:r>
    </w:p>
    <w:p w14:paraId="737E9836" w14:textId="7679380F" w:rsidR="00AE6C4B" w:rsidRPr="00816C0B" w:rsidRDefault="00816C0B" w:rsidP="00AE6C4B">
      <w:pPr>
        <w:numPr>
          <w:ilvl w:val="0"/>
          <w:numId w:val="8"/>
        </w:numPr>
        <w:rPr>
          <w:b/>
          <w:bCs/>
        </w:rPr>
      </w:pPr>
      <w:r w:rsidRPr="00816C0B">
        <w:rPr>
          <w:b/>
          <w:bCs/>
        </w:rPr>
        <w:t>Voorstel Reglementswijzigingen</w:t>
      </w:r>
    </w:p>
    <w:p w14:paraId="2E9298FE" w14:textId="5D3C036F" w:rsidR="00816C0B" w:rsidRDefault="00816C0B" w:rsidP="00E43E9C">
      <w:pPr>
        <w:pStyle w:val="Kop3"/>
        <w:numPr>
          <w:ilvl w:val="1"/>
          <w:numId w:val="8"/>
        </w:numPr>
        <w:rPr>
          <w:b w:val="0"/>
        </w:rPr>
      </w:pPr>
      <w:r w:rsidRPr="00816C0B">
        <w:rPr>
          <w:b w:val="0"/>
        </w:rPr>
        <w:t xml:space="preserve">Het voorstel om op te nemen in het reglement heeft betrekking op de </w:t>
      </w:r>
      <w:r w:rsidR="00E43E9C">
        <w:rPr>
          <w:b w:val="0"/>
        </w:rPr>
        <w:t xml:space="preserve">   </w:t>
      </w:r>
      <w:r>
        <w:rPr>
          <w:b w:val="0"/>
        </w:rPr>
        <w:t>speelavond</w:t>
      </w:r>
    </w:p>
    <w:p w14:paraId="59C0F94F" w14:textId="51148B35" w:rsidR="00816C0B" w:rsidRDefault="00816C0B" w:rsidP="00E43E9C">
      <w:pPr>
        <w:pStyle w:val="Lijstalinea"/>
        <w:numPr>
          <w:ilvl w:val="2"/>
          <w:numId w:val="8"/>
        </w:numPr>
      </w:pPr>
      <w:r>
        <w:t xml:space="preserve">De speelavond moet plaatsvinden op een doordeweekse dag (maandag t/m vrijdag. </w:t>
      </w:r>
    </w:p>
    <w:p w14:paraId="2604827B" w14:textId="5FE791F5" w:rsidR="00816C0B" w:rsidRDefault="00816C0B" w:rsidP="00E43E9C">
      <w:pPr>
        <w:pStyle w:val="Lijstalinea"/>
        <w:numPr>
          <w:ilvl w:val="2"/>
          <w:numId w:val="8"/>
        </w:numPr>
      </w:pPr>
      <w:r>
        <w:t>De speelavond mag verzet worden naar een dag in het weekend in onderling overleg met de tegenstander en daarbij gelden dan de reguliere voorwaarden en/of procedures als bij het verzetten van een wedstrijd.</w:t>
      </w:r>
    </w:p>
    <w:p w14:paraId="7398F513" w14:textId="4143FCAF" w:rsidR="00816C0B" w:rsidRPr="00816C0B" w:rsidRDefault="00816C0B" w:rsidP="00816C0B">
      <w:pPr>
        <w:pStyle w:val="Lijstalinea"/>
        <w:numPr>
          <w:ilvl w:val="0"/>
          <w:numId w:val="12"/>
        </w:numPr>
      </w:pPr>
      <w:r>
        <w:t>Na een stemming onder de aanwezigen wordt dit stuk aangenomen en opgenomen in het reglement.</w:t>
      </w:r>
    </w:p>
    <w:p w14:paraId="285EA563" w14:textId="02C38B2B" w:rsidR="008223A1" w:rsidRDefault="00816C0B" w:rsidP="002E5290">
      <w:pPr>
        <w:pStyle w:val="Kop3"/>
        <w:numPr>
          <w:ilvl w:val="0"/>
          <w:numId w:val="8"/>
        </w:numPr>
      </w:pPr>
      <w:r>
        <w:t>Commissie van Beroep</w:t>
      </w:r>
    </w:p>
    <w:p w14:paraId="51FB968A" w14:textId="1A671798" w:rsidR="009073DE" w:rsidRDefault="00816C0B" w:rsidP="009073DE">
      <w:pPr>
        <w:numPr>
          <w:ilvl w:val="1"/>
          <w:numId w:val="8"/>
        </w:numPr>
      </w:pPr>
      <w:r>
        <w:t>Arno Oostvogels C-poule treedt af.</w:t>
      </w:r>
    </w:p>
    <w:p w14:paraId="3C6EAFB0" w14:textId="24C46D28" w:rsidR="00816C0B" w:rsidRDefault="00816C0B" w:rsidP="009073DE">
      <w:pPr>
        <w:numPr>
          <w:ilvl w:val="1"/>
          <w:numId w:val="8"/>
        </w:numPr>
      </w:pPr>
      <w:r>
        <w:t xml:space="preserve">A-poule: Peter van </w:t>
      </w:r>
      <w:proofErr w:type="spellStart"/>
      <w:r>
        <w:t>Oers</w:t>
      </w:r>
      <w:proofErr w:type="spellEnd"/>
    </w:p>
    <w:p w14:paraId="70ED0FBE" w14:textId="3AF86FB9" w:rsidR="00816C0B" w:rsidRDefault="00816C0B" w:rsidP="009073DE">
      <w:pPr>
        <w:numPr>
          <w:ilvl w:val="1"/>
          <w:numId w:val="8"/>
        </w:numPr>
      </w:pPr>
      <w:r>
        <w:t>B-poule: Mark Gijzen (treedt toe)</w:t>
      </w:r>
    </w:p>
    <w:p w14:paraId="0552BB09" w14:textId="6D64809F" w:rsidR="00816C0B" w:rsidRDefault="00816C0B" w:rsidP="009073DE">
      <w:pPr>
        <w:numPr>
          <w:ilvl w:val="1"/>
          <w:numId w:val="8"/>
        </w:numPr>
      </w:pPr>
      <w:r>
        <w:t>C-poule: Rens Maas (was voorheen B-poule maar door degradatie naar de C-poule en het stoppen van Arno in de C-poule kan Rens deze taken voortzetten alleen dan voor in de C-poule.</w:t>
      </w:r>
    </w:p>
    <w:p w14:paraId="74C546E1" w14:textId="39C89151" w:rsidR="00E43E9C" w:rsidRPr="00E43E9C" w:rsidRDefault="00E43E9C" w:rsidP="00E43E9C">
      <w:pPr>
        <w:numPr>
          <w:ilvl w:val="0"/>
          <w:numId w:val="8"/>
        </w:numPr>
        <w:rPr>
          <w:b/>
          <w:bCs/>
        </w:rPr>
      </w:pPr>
      <w:r w:rsidRPr="00E43E9C">
        <w:rPr>
          <w:b/>
          <w:bCs/>
        </w:rPr>
        <w:t>Rondvraag</w:t>
      </w:r>
    </w:p>
    <w:p w14:paraId="2EB639AA" w14:textId="4F22B14D" w:rsidR="00E43E9C" w:rsidRPr="00E43E9C" w:rsidRDefault="00E43E9C" w:rsidP="00E43E9C">
      <w:pPr>
        <w:pStyle w:val="Lijstalinea"/>
        <w:numPr>
          <w:ilvl w:val="2"/>
          <w:numId w:val="8"/>
        </w:numPr>
      </w:pPr>
      <w:r>
        <w:t xml:space="preserve">Bram van Overloop (Double </w:t>
      </w:r>
      <w:proofErr w:type="spellStart"/>
      <w:r>
        <w:t>Trouble</w:t>
      </w:r>
      <w:proofErr w:type="spellEnd"/>
      <w:r>
        <w:t xml:space="preserve">) vraagt waarom er elke week maar 5 </w:t>
      </w:r>
      <w:proofErr w:type="spellStart"/>
      <w:r>
        <w:t>i,p.v</w:t>
      </w:r>
      <w:proofErr w:type="spellEnd"/>
      <w:r>
        <w:t>. 6 wedstrijden zijn: ‘’</w:t>
      </w:r>
      <w:r>
        <w:rPr>
          <w:i/>
          <w:iCs/>
        </w:rPr>
        <w:t>Dit heeft te maken met het aantal teams en i.v.m. extra kosten die er anders gemaakt moeten worden bij OIU.</w:t>
      </w:r>
    </w:p>
    <w:p w14:paraId="4C765FE2" w14:textId="77777777" w:rsidR="00E43E9C" w:rsidRPr="00E43E9C" w:rsidRDefault="00E43E9C" w:rsidP="00E43E9C">
      <w:pPr>
        <w:pStyle w:val="Lijstalinea"/>
        <w:numPr>
          <w:ilvl w:val="2"/>
          <w:numId w:val="8"/>
        </w:numPr>
      </w:pPr>
    </w:p>
    <w:p w14:paraId="5E596792" w14:textId="1E9D578D" w:rsidR="00E43E9C" w:rsidRPr="00E43E9C" w:rsidRDefault="00E43E9C" w:rsidP="00E43E9C">
      <w:pPr>
        <w:pStyle w:val="Lijstalinea"/>
        <w:numPr>
          <w:ilvl w:val="0"/>
          <w:numId w:val="8"/>
        </w:numPr>
        <w:rPr>
          <w:b/>
          <w:bCs/>
        </w:rPr>
      </w:pPr>
      <w:r w:rsidRPr="00E43E9C">
        <w:rPr>
          <w:b/>
          <w:bCs/>
        </w:rPr>
        <w:lastRenderedPageBreak/>
        <w:t>Uitdelen formulieren en papieren aan de captains</w:t>
      </w:r>
    </w:p>
    <w:p w14:paraId="3BCB023A" w14:textId="77777777" w:rsidR="00E75FB6" w:rsidRPr="009073DE" w:rsidRDefault="009073DE" w:rsidP="009073DE">
      <w:pPr>
        <w:numPr>
          <w:ilvl w:val="0"/>
          <w:numId w:val="8"/>
        </w:numPr>
        <w:rPr>
          <w:b/>
        </w:rPr>
      </w:pPr>
      <w:r w:rsidRPr="009073DE">
        <w:rPr>
          <w:b/>
        </w:rPr>
        <w:t>S</w:t>
      </w:r>
      <w:r w:rsidR="00E75FB6" w:rsidRPr="009073DE">
        <w:rPr>
          <w:b/>
        </w:rPr>
        <w:t>luiting vergadering:</w:t>
      </w:r>
    </w:p>
    <w:p w14:paraId="76213998" w14:textId="6E1B9FE0" w:rsidR="009073DE" w:rsidRDefault="00E75FB6" w:rsidP="009073DE">
      <w:r>
        <w:t xml:space="preserve">De vergadering is gesloten om </w:t>
      </w:r>
      <w:r w:rsidR="00E43E9C" w:rsidRPr="00E43E9C">
        <w:rPr>
          <w:b/>
          <w:bCs/>
        </w:rPr>
        <w:t>20:57</w:t>
      </w:r>
      <w:r w:rsidR="009073DE">
        <w:t xml:space="preserve"> door </w:t>
      </w:r>
      <w:r w:rsidR="00E43E9C">
        <w:t>Bas</w:t>
      </w:r>
      <w:r>
        <w:t xml:space="preserve">. </w:t>
      </w:r>
    </w:p>
    <w:p w14:paraId="73AB63D7" w14:textId="5DAF2333" w:rsidR="00E75FB6" w:rsidRDefault="00E75FB6" w:rsidP="009073DE"/>
    <w:sectPr w:rsidR="00E75FB6" w:rsidSect="00E75FB6">
      <w:headerReference w:type="even" r:id="rId9"/>
      <w:headerReference w:type="default" r:id="rId10"/>
      <w:footerReference w:type="even" r:id="rId11"/>
      <w:footerReference w:type="default" r:id="rId12"/>
      <w:headerReference w:type="first" r:id="rId13"/>
      <w:footerReference w:type="first" r:id="rId14"/>
      <w:pgSz w:w="11907" w:h="16839"/>
      <w:pgMar w:top="1440" w:right="1800" w:bottom="1440" w:left="180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CFA0C" w14:textId="77777777" w:rsidR="00A43EDD" w:rsidRDefault="00A43EDD" w:rsidP="00140998">
      <w:pPr>
        <w:spacing w:after="0"/>
      </w:pPr>
      <w:r>
        <w:separator/>
      </w:r>
    </w:p>
  </w:endnote>
  <w:endnote w:type="continuationSeparator" w:id="0">
    <w:p w14:paraId="00033FEC" w14:textId="77777777" w:rsidR="00A43EDD" w:rsidRDefault="00A43EDD" w:rsidP="001409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43D3" w14:textId="77777777" w:rsidR="00504AAF" w:rsidRDefault="00504AA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0252" w14:textId="77777777" w:rsidR="00504AAF" w:rsidRDefault="00504AA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672D7" w14:textId="77777777" w:rsidR="00504AAF" w:rsidRDefault="00504A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DB46E" w14:textId="77777777" w:rsidR="00A43EDD" w:rsidRDefault="00A43EDD" w:rsidP="00140998">
      <w:pPr>
        <w:spacing w:after="0"/>
      </w:pPr>
      <w:r>
        <w:separator/>
      </w:r>
    </w:p>
  </w:footnote>
  <w:footnote w:type="continuationSeparator" w:id="0">
    <w:p w14:paraId="7C5E2B2C" w14:textId="77777777" w:rsidR="00A43EDD" w:rsidRDefault="00A43EDD" w:rsidP="001409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7F65" w14:textId="77777777" w:rsidR="00504AAF" w:rsidRDefault="00504AA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3E0B" w14:textId="77777777" w:rsidR="00140998" w:rsidRDefault="00140998" w:rsidP="00140998">
    <w:pPr>
      <w:pStyle w:val="Koptekst"/>
      <w:tabs>
        <w:tab w:val="clear" w:pos="4536"/>
      </w:tabs>
      <w:jc w:val="center"/>
    </w:pPr>
    <w:r>
      <w:rPr>
        <w:noProof/>
      </w:rPr>
      <w:drawing>
        <wp:anchor distT="0" distB="0" distL="114300" distR="114300" simplePos="0" relativeHeight="251658240" behindDoc="0" locked="0" layoutInCell="1" allowOverlap="1" wp14:anchorId="5EA8CDA4" wp14:editId="0CE5E812">
          <wp:simplePos x="0" y="0"/>
          <wp:positionH relativeFrom="column">
            <wp:posOffset>-902970</wp:posOffset>
          </wp:positionH>
          <wp:positionV relativeFrom="paragraph">
            <wp:posOffset>-311150</wp:posOffset>
          </wp:positionV>
          <wp:extent cx="2105025" cy="742950"/>
          <wp:effectExtent l="0" t="0" r="0" b="0"/>
          <wp:wrapSquare wrapText="bothSides"/>
          <wp:docPr id="1" name="Afbeelding 1" descr="C:\Users\mario\Pictures\LOGO 201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o\Pictures\LOGO 2016.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7429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140998">
      <w:rPr>
        <w:b/>
      </w:rPr>
      <w:t xml:space="preserve">Zundert- &amp; </w:t>
    </w:r>
    <w:proofErr w:type="spellStart"/>
    <w:r w:rsidRPr="00140998">
      <w:rPr>
        <w:b/>
      </w:rPr>
      <w:t>Rijsbergse</w:t>
    </w:r>
    <w:proofErr w:type="spellEnd"/>
    <w:r w:rsidRPr="00140998">
      <w:rPr>
        <w:b/>
      </w:rPr>
      <w:t xml:space="preserve"> Dartsfederatie</w:t>
    </w:r>
    <w:r>
      <w:tab/>
    </w:r>
    <w:r w:rsidR="00504AAF">
      <w:fldChar w:fldCharType="begin"/>
    </w:r>
    <w:r w:rsidR="00504AAF">
      <w:instrText xml:space="preserve"> TIME \@ "dddd d MMMM yyyy" </w:instrText>
    </w:r>
    <w:r w:rsidR="00504AAF">
      <w:fldChar w:fldCharType="separate"/>
    </w:r>
    <w:r w:rsidR="00E667F5">
      <w:rPr>
        <w:noProof/>
      </w:rPr>
      <w:t>donderdag 28 september 2023</w:t>
    </w:r>
    <w:r w:rsidR="00504AAF">
      <w:fldChar w:fldCharType="end"/>
    </w:r>
  </w:p>
  <w:p w14:paraId="391CE671" w14:textId="77777777" w:rsidR="00140998" w:rsidRDefault="00140998">
    <w:pPr>
      <w:pStyle w:val="Koptekst"/>
    </w:pPr>
  </w:p>
  <w:p w14:paraId="24C14A9B" w14:textId="77777777" w:rsidR="00140998" w:rsidRDefault="0014099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AB2E" w14:textId="77777777" w:rsidR="00504AAF" w:rsidRDefault="00504AA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3542"/>
    <w:multiLevelType w:val="multilevel"/>
    <w:tmpl w:val="0928C6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860E60"/>
    <w:multiLevelType w:val="hybridMultilevel"/>
    <w:tmpl w:val="CFD4B7C2"/>
    <w:lvl w:ilvl="0" w:tplc="7AF0EC54">
      <w:start w:val="1"/>
      <w:numFmt w:val="upperLetter"/>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031D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8F0533"/>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8C5A6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934855"/>
    <w:multiLevelType w:val="multilevel"/>
    <w:tmpl w:val="4BA2FA22"/>
    <w:lvl w:ilvl="0">
      <w:start w:val="1"/>
      <w:numFmt w:val="decimal"/>
      <w:lvlText w:val="%1."/>
      <w:lvlJc w:val="left"/>
      <w:pPr>
        <w:ind w:left="643" w:hanging="360"/>
      </w:pPr>
      <w:rPr>
        <w:rFonts w:hint="default"/>
      </w:rPr>
    </w:lvl>
    <w:lvl w:ilvl="1">
      <w:start w:val="1"/>
      <w:numFmt w:val="bullet"/>
      <w:lvlText w:val=""/>
      <w:lvlJc w:val="left"/>
      <w:pPr>
        <w:ind w:left="792" w:hanging="432"/>
      </w:pPr>
      <w:rPr>
        <w:rFonts w:ascii="Wingdings" w:hAnsi="Wingdings" w:hint="default"/>
        <w:b w:val="0"/>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728" w:hanging="648"/>
      </w:pPr>
      <w:rPr>
        <w:rFonts w:ascii="Symbol" w:hAnsi="Symbol" w:hint="default"/>
        <w:color w:val="auto"/>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75176E5"/>
    <w:multiLevelType w:val="multilevel"/>
    <w:tmpl w:val="0413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43C63C04"/>
    <w:multiLevelType w:val="hybridMultilevel"/>
    <w:tmpl w:val="0DAE4A0A"/>
    <w:lvl w:ilvl="0" w:tplc="0413000B">
      <w:start w:val="1"/>
      <w:numFmt w:val="bullet"/>
      <w:lvlText w:val=""/>
      <w:lvlJc w:val="left"/>
      <w:pPr>
        <w:ind w:left="1080" w:hanging="360"/>
      </w:pPr>
      <w:rPr>
        <w:rFonts w:ascii="Wingdings" w:hAnsi="Wingdings" w:hint="default"/>
      </w:rPr>
    </w:lvl>
    <w:lvl w:ilvl="1" w:tplc="F9B4F4BA">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545A4FA7"/>
    <w:multiLevelType w:val="hybridMultilevel"/>
    <w:tmpl w:val="FD5A1E2A"/>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5FAB697D"/>
    <w:multiLevelType w:val="hybridMultilevel"/>
    <w:tmpl w:val="F89C3404"/>
    <w:lvl w:ilvl="0" w:tplc="401003B8">
      <w:numFmt w:val="bullet"/>
      <w:lvlText w:val="-"/>
      <w:lvlJc w:val="left"/>
      <w:pPr>
        <w:ind w:left="1152" w:hanging="360"/>
      </w:pPr>
      <w:rPr>
        <w:rFonts w:ascii="Times New Roman" w:eastAsia="Times New Roman" w:hAnsi="Times New Roman" w:cs="Times New Roman" w:hint="default"/>
      </w:rPr>
    </w:lvl>
    <w:lvl w:ilvl="1" w:tplc="04130003" w:tentative="1">
      <w:start w:val="1"/>
      <w:numFmt w:val="bullet"/>
      <w:lvlText w:val="o"/>
      <w:lvlJc w:val="left"/>
      <w:pPr>
        <w:ind w:left="1872" w:hanging="360"/>
      </w:pPr>
      <w:rPr>
        <w:rFonts w:ascii="Courier New" w:hAnsi="Courier New" w:cs="Courier New" w:hint="default"/>
      </w:rPr>
    </w:lvl>
    <w:lvl w:ilvl="2" w:tplc="04130005" w:tentative="1">
      <w:start w:val="1"/>
      <w:numFmt w:val="bullet"/>
      <w:lvlText w:val=""/>
      <w:lvlJc w:val="left"/>
      <w:pPr>
        <w:ind w:left="2592" w:hanging="360"/>
      </w:pPr>
      <w:rPr>
        <w:rFonts w:ascii="Wingdings" w:hAnsi="Wingdings" w:hint="default"/>
      </w:rPr>
    </w:lvl>
    <w:lvl w:ilvl="3" w:tplc="04130001" w:tentative="1">
      <w:start w:val="1"/>
      <w:numFmt w:val="bullet"/>
      <w:lvlText w:val=""/>
      <w:lvlJc w:val="left"/>
      <w:pPr>
        <w:ind w:left="3312" w:hanging="360"/>
      </w:pPr>
      <w:rPr>
        <w:rFonts w:ascii="Symbol" w:hAnsi="Symbol" w:hint="default"/>
      </w:rPr>
    </w:lvl>
    <w:lvl w:ilvl="4" w:tplc="04130003" w:tentative="1">
      <w:start w:val="1"/>
      <w:numFmt w:val="bullet"/>
      <w:lvlText w:val="o"/>
      <w:lvlJc w:val="left"/>
      <w:pPr>
        <w:ind w:left="4032" w:hanging="360"/>
      </w:pPr>
      <w:rPr>
        <w:rFonts w:ascii="Courier New" w:hAnsi="Courier New" w:cs="Courier New" w:hint="default"/>
      </w:rPr>
    </w:lvl>
    <w:lvl w:ilvl="5" w:tplc="04130005" w:tentative="1">
      <w:start w:val="1"/>
      <w:numFmt w:val="bullet"/>
      <w:lvlText w:val=""/>
      <w:lvlJc w:val="left"/>
      <w:pPr>
        <w:ind w:left="4752" w:hanging="360"/>
      </w:pPr>
      <w:rPr>
        <w:rFonts w:ascii="Wingdings" w:hAnsi="Wingdings" w:hint="default"/>
      </w:rPr>
    </w:lvl>
    <w:lvl w:ilvl="6" w:tplc="04130001" w:tentative="1">
      <w:start w:val="1"/>
      <w:numFmt w:val="bullet"/>
      <w:lvlText w:val=""/>
      <w:lvlJc w:val="left"/>
      <w:pPr>
        <w:ind w:left="5472" w:hanging="360"/>
      </w:pPr>
      <w:rPr>
        <w:rFonts w:ascii="Symbol" w:hAnsi="Symbol" w:hint="default"/>
      </w:rPr>
    </w:lvl>
    <w:lvl w:ilvl="7" w:tplc="04130003" w:tentative="1">
      <w:start w:val="1"/>
      <w:numFmt w:val="bullet"/>
      <w:lvlText w:val="o"/>
      <w:lvlJc w:val="left"/>
      <w:pPr>
        <w:ind w:left="6192" w:hanging="360"/>
      </w:pPr>
      <w:rPr>
        <w:rFonts w:ascii="Courier New" w:hAnsi="Courier New" w:cs="Courier New" w:hint="default"/>
      </w:rPr>
    </w:lvl>
    <w:lvl w:ilvl="8" w:tplc="04130005" w:tentative="1">
      <w:start w:val="1"/>
      <w:numFmt w:val="bullet"/>
      <w:lvlText w:val=""/>
      <w:lvlJc w:val="left"/>
      <w:pPr>
        <w:ind w:left="6912" w:hanging="360"/>
      </w:pPr>
      <w:rPr>
        <w:rFonts w:ascii="Wingdings" w:hAnsi="Wingdings" w:hint="default"/>
      </w:rPr>
    </w:lvl>
  </w:abstractNum>
  <w:abstractNum w:abstractNumId="10" w15:restartNumberingAfterBreak="0">
    <w:nsid w:val="6D4F4656"/>
    <w:multiLevelType w:val="hybridMultilevel"/>
    <w:tmpl w:val="6598D31C"/>
    <w:lvl w:ilvl="0" w:tplc="A0DA691A">
      <w:numFmt w:val="bullet"/>
      <w:lvlText w:val="-"/>
      <w:lvlJc w:val="left"/>
      <w:pPr>
        <w:ind w:left="1152" w:hanging="360"/>
      </w:pPr>
      <w:rPr>
        <w:rFonts w:ascii="Times New Roman" w:eastAsia="Times New Roman" w:hAnsi="Times New Roman" w:cs="Times New Roman" w:hint="default"/>
      </w:rPr>
    </w:lvl>
    <w:lvl w:ilvl="1" w:tplc="04130003" w:tentative="1">
      <w:start w:val="1"/>
      <w:numFmt w:val="bullet"/>
      <w:lvlText w:val="o"/>
      <w:lvlJc w:val="left"/>
      <w:pPr>
        <w:ind w:left="1872" w:hanging="360"/>
      </w:pPr>
      <w:rPr>
        <w:rFonts w:ascii="Courier New" w:hAnsi="Courier New" w:cs="Courier New" w:hint="default"/>
      </w:rPr>
    </w:lvl>
    <w:lvl w:ilvl="2" w:tplc="04130005" w:tentative="1">
      <w:start w:val="1"/>
      <w:numFmt w:val="bullet"/>
      <w:lvlText w:val=""/>
      <w:lvlJc w:val="left"/>
      <w:pPr>
        <w:ind w:left="2592" w:hanging="360"/>
      </w:pPr>
      <w:rPr>
        <w:rFonts w:ascii="Wingdings" w:hAnsi="Wingdings" w:hint="default"/>
      </w:rPr>
    </w:lvl>
    <w:lvl w:ilvl="3" w:tplc="04130001" w:tentative="1">
      <w:start w:val="1"/>
      <w:numFmt w:val="bullet"/>
      <w:lvlText w:val=""/>
      <w:lvlJc w:val="left"/>
      <w:pPr>
        <w:ind w:left="3312" w:hanging="360"/>
      </w:pPr>
      <w:rPr>
        <w:rFonts w:ascii="Symbol" w:hAnsi="Symbol" w:hint="default"/>
      </w:rPr>
    </w:lvl>
    <w:lvl w:ilvl="4" w:tplc="04130003" w:tentative="1">
      <w:start w:val="1"/>
      <w:numFmt w:val="bullet"/>
      <w:lvlText w:val="o"/>
      <w:lvlJc w:val="left"/>
      <w:pPr>
        <w:ind w:left="4032" w:hanging="360"/>
      </w:pPr>
      <w:rPr>
        <w:rFonts w:ascii="Courier New" w:hAnsi="Courier New" w:cs="Courier New" w:hint="default"/>
      </w:rPr>
    </w:lvl>
    <w:lvl w:ilvl="5" w:tplc="04130005" w:tentative="1">
      <w:start w:val="1"/>
      <w:numFmt w:val="bullet"/>
      <w:lvlText w:val=""/>
      <w:lvlJc w:val="left"/>
      <w:pPr>
        <w:ind w:left="4752" w:hanging="360"/>
      </w:pPr>
      <w:rPr>
        <w:rFonts w:ascii="Wingdings" w:hAnsi="Wingdings" w:hint="default"/>
      </w:rPr>
    </w:lvl>
    <w:lvl w:ilvl="6" w:tplc="04130001" w:tentative="1">
      <w:start w:val="1"/>
      <w:numFmt w:val="bullet"/>
      <w:lvlText w:val=""/>
      <w:lvlJc w:val="left"/>
      <w:pPr>
        <w:ind w:left="5472" w:hanging="360"/>
      </w:pPr>
      <w:rPr>
        <w:rFonts w:ascii="Symbol" w:hAnsi="Symbol" w:hint="default"/>
      </w:rPr>
    </w:lvl>
    <w:lvl w:ilvl="7" w:tplc="04130003" w:tentative="1">
      <w:start w:val="1"/>
      <w:numFmt w:val="bullet"/>
      <w:lvlText w:val="o"/>
      <w:lvlJc w:val="left"/>
      <w:pPr>
        <w:ind w:left="6192" w:hanging="360"/>
      </w:pPr>
      <w:rPr>
        <w:rFonts w:ascii="Courier New" w:hAnsi="Courier New" w:cs="Courier New" w:hint="default"/>
      </w:rPr>
    </w:lvl>
    <w:lvl w:ilvl="8" w:tplc="04130005" w:tentative="1">
      <w:start w:val="1"/>
      <w:numFmt w:val="bullet"/>
      <w:lvlText w:val=""/>
      <w:lvlJc w:val="left"/>
      <w:pPr>
        <w:ind w:left="6912" w:hanging="360"/>
      </w:pPr>
      <w:rPr>
        <w:rFonts w:ascii="Wingdings" w:hAnsi="Wingdings" w:hint="default"/>
      </w:rPr>
    </w:lvl>
  </w:abstractNum>
  <w:abstractNum w:abstractNumId="11" w15:restartNumberingAfterBreak="0">
    <w:nsid w:val="7CF35434"/>
    <w:multiLevelType w:val="hybridMultilevel"/>
    <w:tmpl w:val="69DE0B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41834149">
    <w:abstractNumId w:val="11"/>
  </w:num>
  <w:num w:numId="2" w16cid:durableId="889270711">
    <w:abstractNumId w:val="1"/>
  </w:num>
  <w:num w:numId="3" w16cid:durableId="2137210735">
    <w:abstractNumId w:val="3"/>
  </w:num>
  <w:num w:numId="4" w16cid:durableId="1370258994">
    <w:abstractNumId w:val="4"/>
  </w:num>
  <w:num w:numId="5" w16cid:durableId="300771594">
    <w:abstractNumId w:val="2"/>
  </w:num>
  <w:num w:numId="6" w16cid:durableId="1564411469">
    <w:abstractNumId w:val="6"/>
  </w:num>
  <w:num w:numId="7" w16cid:durableId="1720857371">
    <w:abstractNumId w:val="0"/>
  </w:num>
  <w:num w:numId="8" w16cid:durableId="94444988">
    <w:abstractNumId w:val="5"/>
  </w:num>
  <w:num w:numId="9" w16cid:durableId="169419492">
    <w:abstractNumId w:val="10"/>
  </w:num>
  <w:num w:numId="10" w16cid:durableId="1882590112">
    <w:abstractNumId w:val="9"/>
  </w:num>
  <w:num w:numId="11" w16cid:durableId="314070353">
    <w:abstractNumId w:val="7"/>
  </w:num>
  <w:num w:numId="12" w16cid:durableId="10317341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998"/>
    <w:rsid w:val="00066B9F"/>
    <w:rsid w:val="00091438"/>
    <w:rsid w:val="00120C49"/>
    <w:rsid w:val="00140998"/>
    <w:rsid w:val="001739AB"/>
    <w:rsid w:val="001B6A86"/>
    <w:rsid w:val="00207F75"/>
    <w:rsid w:val="00224EE2"/>
    <w:rsid w:val="002E13AA"/>
    <w:rsid w:val="002E6E1C"/>
    <w:rsid w:val="003F28BF"/>
    <w:rsid w:val="004B60D3"/>
    <w:rsid w:val="00504AAF"/>
    <w:rsid w:val="00564150"/>
    <w:rsid w:val="005907BB"/>
    <w:rsid w:val="006670CE"/>
    <w:rsid w:val="006B09A6"/>
    <w:rsid w:val="0078293D"/>
    <w:rsid w:val="00795522"/>
    <w:rsid w:val="007C480A"/>
    <w:rsid w:val="007F6047"/>
    <w:rsid w:val="00816C0B"/>
    <w:rsid w:val="008223A1"/>
    <w:rsid w:val="00872168"/>
    <w:rsid w:val="008729BE"/>
    <w:rsid w:val="0087750A"/>
    <w:rsid w:val="0090407A"/>
    <w:rsid w:val="009073DE"/>
    <w:rsid w:val="00A20597"/>
    <w:rsid w:val="00A31956"/>
    <w:rsid w:val="00A43EDD"/>
    <w:rsid w:val="00AA57FA"/>
    <w:rsid w:val="00AC02D3"/>
    <w:rsid w:val="00AE6C4B"/>
    <w:rsid w:val="00B2581A"/>
    <w:rsid w:val="00B3236C"/>
    <w:rsid w:val="00B80FAA"/>
    <w:rsid w:val="00C46F5B"/>
    <w:rsid w:val="00CB7541"/>
    <w:rsid w:val="00DB3D52"/>
    <w:rsid w:val="00E43E9C"/>
    <w:rsid w:val="00E667F5"/>
    <w:rsid w:val="00E75FB6"/>
    <w:rsid w:val="00EB595A"/>
    <w:rsid w:val="00EC7C54"/>
    <w:rsid w:val="00ED1092"/>
    <w:rsid w:val="00F25FA1"/>
    <w:rsid w:val="00F62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558F7B"/>
  <w15:docId w15:val="{D3368D66-9035-4ED3-AFC5-E2785FFF7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40"/>
        <w:ind w:left="788" w:hanging="431"/>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val="nl-NL" w:eastAsia="nl-NL"/>
    </w:rPr>
  </w:style>
  <w:style w:type="paragraph" w:styleId="Kop1">
    <w:name w:val="heading 1"/>
    <w:basedOn w:val="Standaard"/>
    <w:next w:val="Standaard"/>
    <w:qFormat/>
    <w:pPr>
      <w:jc w:val="center"/>
      <w:outlineLvl w:val="0"/>
    </w:pPr>
    <w:rPr>
      <w:b/>
      <w:bCs/>
    </w:rPr>
  </w:style>
  <w:style w:type="paragraph" w:styleId="Kop2">
    <w:name w:val="heading 2"/>
    <w:basedOn w:val="Standaard"/>
    <w:next w:val="Standaard"/>
    <w:qFormat/>
    <w:pPr>
      <w:spacing w:after="360"/>
      <w:jc w:val="center"/>
      <w:outlineLvl w:val="1"/>
    </w:pPr>
  </w:style>
  <w:style w:type="paragraph" w:styleId="Kop3">
    <w:name w:val="heading 3"/>
    <w:basedOn w:val="Standaard"/>
    <w:next w:val="Standaard"/>
    <w:qFormat/>
    <w:pPr>
      <w:keepNext/>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ames">
    <w:name w:val="Names"/>
    <w:basedOn w:val="Standaard"/>
    <w:pPr>
      <w:tabs>
        <w:tab w:val="left" w:pos="3960"/>
      </w:tabs>
      <w:spacing w:before="240"/>
    </w:pPr>
    <w:rPr>
      <w:lang w:bidi="nl-NL"/>
    </w:rPr>
  </w:style>
  <w:style w:type="paragraph" w:styleId="Koptekst">
    <w:name w:val="header"/>
    <w:basedOn w:val="Standaard"/>
    <w:link w:val="KoptekstChar"/>
    <w:uiPriority w:val="99"/>
    <w:rsid w:val="00140998"/>
    <w:pPr>
      <w:tabs>
        <w:tab w:val="center" w:pos="4536"/>
        <w:tab w:val="right" w:pos="9072"/>
      </w:tabs>
      <w:spacing w:after="0"/>
    </w:pPr>
  </w:style>
  <w:style w:type="character" w:customStyle="1" w:styleId="KoptekstChar">
    <w:name w:val="Koptekst Char"/>
    <w:basedOn w:val="Standaardalinea-lettertype"/>
    <w:link w:val="Koptekst"/>
    <w:uiPriority w:val="99"/>
    <w:rsid w:val="00140998"/>
    <w:rPr>
      <w:sz w:val="24"/>
      <w:szCs w:val="24"/>
      <w:lang w:val="nl-NL" w:eastAsia="nl-NL"/>
    </w:rPr>
  </w:style>
  <w:style w:type="paragraph" w:styleId="Voettekst">
    <w:name w:val="footer"/>
    <w:basedOn w:val="Standaard"/>
    <w:link w:val="VoettekstChar"/>
    <w:rsid w:val="00140998"/>
    <w:pPr>
      <w:tabs>
        <w:tab w:val="center" w:pos="4536"/>
        <w:tab w:val="right" w:pos="9072"/>
      </w:tabs>
      <w:spacing w:after="0"/>
    </w:pPr>
  </w:style>
  <w:style w:type="character" w:customStyle="1" w:styleId="VoettekstChar">
    <w:name w:val="Voettekst Char"/>
    <w:basedOn w:val="Standaardalinea-lettertype"/>
    <w:link w:val="Voettekst"/>
    <w:rsid w:val="00140998"/>
    <w:rPr>
      <w:sz w:val="24"/>
      <w:szCs w:val="24"/>
      <w:lang w:val="nl-NL" w:eastAsia="nl-NL"/>
    </w:rPr>
  </w:style>
  <w:style w:type="paragraph" w:styleId="Ballontekst">
    <w:name w:val="Balloon Text"/>
    <w:basedOn w:val="Standaard"/>
    <w:link w:val="BallontekstChar"/>
    <w:rsid w:val="00140998"/>
    <w:pPr>
      <w:spacing w:after="0"/>
    </w:pPr>
    <w:rPr>
      <w:rFonts w:ascii="Tahoma" w:hAnsi="Tahoma" w:cs="Tahoma"/>
      <w:sz w:val="16"/>
      <w:szCs w:val="16"/>
    </w:rPr>
  </w:style>
  <w:style w:type="character" w:customStyle="1" w:styleId="BallontekstChar">
    <w:name w:val="Ballontekst Char"/>
    <w:basedOn w:val="Standaardalinea-lettertype"/>
    <w:link w:val="Ballontekst"/>
    <w:rsid w:val="00140998"/>
    <w:rPr>
      <w:rFonts w:ascii="Tahoma" w:hAnsi="Tahoma" w:cs="Tahoma"/>
      <w:sz w:val="16"/>
      <w:szCs w:val="16"/>
      <w:lang w:val="nl-NL" w:eastAsia="nl-NL"/>
    </w:rPr>
  </w:style>
  <w:style w:type="paragraph" w:styleId="Lijstalinea">
    <w:name w:val="List Paragraph"/>
    <w:basedOn w:val="Standaard"/>
    <w:uiPriority w:val="34"/>
    <w:qFormat/>
    <w:rsid w:val="00872168"/>
    <w:pPr>
      <w:ind w:left="720"/>
      <w:contextualSpacing/>
    </w:pPr>
  </w:style>
  <w:style w:type="paragraph" w:customStyle="1" w:styleId="AllCapsHeading">
    <w:name w:val="All Caps Heading"/>
    <w:basedOn w:val="Standaard"/>
    <w:rsid w:val="005907BB"/>
    <w:pPr>
      <w:spacing w:after="0"/>
      <w:ind w:left="0" w:firstLine="0"/>
    </w:pPr>
    <w:rPr>
      <w:rFonts w:ascii="Tahoma" w:hAnsi="Tahoma" w:cs="Tahoma"/>
      <w:b/>
      <w:caps/>
      <w:color w:val="808080"/>
      <w:spacing w:val="4"/>
      <w:sz w:val="14"/>
      <w:szCs w:val="14"/>
      <w:lang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5615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o\AppData\Roaming\Microsoft\Sjablonen\MS_FormalMeeting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F3C514D-98F8-4A25-93FC-35D97BA516EB}">
  <ds:schemaRefs>
    <ds:schemaRef ds:uri="http://schemas.openxmlformats.org/officeDocument/2006/bibliography"/>
  </ds:schemaRefs>
</ds:datastoreItem>
</file>

<file path=customXml/itemProps2.xml><?xml version="1.0" encoding="utf-8"?>
<ds:datastoreItem xmlns:ds="http://schemas.openxmlformats.org/officeDocument/2006/customXml" ds:itemID="{7A331DD3-BB7C-4675-9C4E-EEB590189C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MS_FormalMeetingMinutes</Template>
  <TotalTime>0</TotalTime>
  <Pages>4</Pages>
  <Words>821</Words>
  <Characters>4517</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[NAAM VAN ORGANISATIE/COMITÉ]</vt:lpstr>
    </vt:vector>
  </TitlesOfParts>
  <Company>Hewlett-Packard</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 de Groot</dc:creator>
  <cp:lastModifiedBy>Jesper Oomen</cp:lastModifiedBy>
  <cp:revision>2</cp:revision>
  <dcterms:created xsi:type="dcterms:W3CDTF">2023-09-28T13:10:00Z</dcterms:created>
  <dcterms:modified xsi:type="dcterms:W3CDTF">2023-09-28T13:10:00Z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TC010184131043</vt:lpwstr>
  </property>
</Properties>
</file>